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440D7" w14:textId="77777777" w:rsidR="007C3364" w:rsidRDefault="003049B6">
      <w:pPr>
        <w:ind w:left="271"/>
        <w:jc w:val="center"/>
        <w:rPr>
          <w:rFonts w:eastAsia="標楷體"/>
          <w:spacing w:val="100"/>
          <w:sz w:val="36"/>
          <w:szCs w:val="36"/>
        </w:rPr>
      </w:pPr>
      <w:r>
        <w:rPr>
          <w:rFonts w:eastAsia="標楷體"/>
          <w:spacing w:val="100"/>
          <w:sz w:val="36"/>
          <w:szCs w:val="36"/>
        </w:rPr>
        <w:t>國立成功</w:t>
      </w:r>
      <w:proofErr w:type="gramStart"/>
      <w:r>
        <w:rPr>
          <w:rFonts w:eastAsia="標楷體"/>
          <w:spacing w:val="100"/>
          <w:sz w:val="36"/>
          <w:szCs w:val="36"/>
        </w:rPr>
        <w:t>大學跨域彈性</w:t>
      </w:r>
      <w:proofErr w:type="gramEnd"/>
      <w:r>
        <w:rPr>
          <w:rFonts w:eastAsia="標楷體"/>
          <w:spacing w:val="100"/>
          <w:sz w:val="36"/>
          <w:szCs w:val="36"/>
        </w:rPr>
        <w:t>學制課程異動申請表</w:t>
      </w:r>
    </w:p>
    <w:p w14:paraId="2E586A99" w14:textId="77777777" w:rsidR="007C3364" w:rsidRDefault="003049B6">
      <w:pPr>
        <w:ind w:left="2400" w:hanging="2400"/>
      </w:pPr>
      <w:r>
        <w:t xml:space="preserve">   </w:t>
      </w:r>
    </w:p>
    <w:p w14:paraId="10FE380A" w14:textId="77777777" w:rsidR="007C3364" w:rsidRDefault="003049B6">
      <w:pPr>
        <w:ind w:left="2791" w:firstLine="99"/>
      </w:pPr>
      <w:r>
        <w:rPr>
          <w:rFonts w:ascii="標楷體" w:eastAsia="標楷體" w:hAnsi="標楷體"/>
          <w:sz w:val="32"/>
          <w:szCs w:val="32"/>
          <w:u w:val="single"/>
        </w:rPr>
        <w:t xml:space="preserve">           </w:t>
      </w:r>
      <w:proofErr w:type="gramStart"/>
      <w:r>
        <w:rPr>
          <w:rFonts w:ascii="標楷體" w:eastAsia="標楷體" w:hAnsi="標楷體"/>
          <w:sz w:val="32"/>
          <w:szCs w:val="32"/>
        </w:rPr>
        <w:t>學年度第</w:t>
      </w:r>
      <w:proofErr w:type="gramEnd"/>
      <w:r>
        <w:rPr>
          <w:rFonts w:ascii="標楷體" w:eastAsia="標楷體" w:hAnsi="標楷體"/>
          <w:sz w:val="32"/>
          <w:szCs w:val="32"/>
          <w:u w:val="single"/>
        </w:rPr>
        <w:t xml:space="preserve">         </w:t>
      </w:r>
      <w:r>
        <w:rPr>
          <w:rFonts w:ascii="標楷體" w:eastAsia="標楷體" w:hAnsi="標楷體"/>
          <w:sz w:val="32"/>
          <w:szCs w:val="32"/>
        </w:rPr>
        <w:t>學期</w:t>
      </w:r>
    </w:p>
    <w:p w14:paraId="03B8A3EA" w14:textId="77777777" w:rsidR="007C3364" w:rsidRDefault="003049B6">
      <w:pPr>
        <w:ind w:left="2800" w:hanging="28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事由：</w:t>
      </w:r>
    </w:p>
    <w:tbl>
      <w:tblPr>
        <w:tblW w:w="1185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6"/>
        <w:gridCol w:w="1196"/>
        <w:gridCol w:w="1319"/>
        <w:gridCol w:w="2552"/>
        <w:gridCol w:w="1275"/>
        <w:gridCol w:w="1418"/>
        <w:gridCol w:w="2898"/>
      </w:tblGrid>
      <w:tr w:rsidR="007C3364" w14:paraId="41F3D77C" w14:textId="77777777">
        <w:tblPrEx>
          <w:tblCellMar>
            <w:top w:w="0" w:type="dxa"/>
            <w:bottom w:w="0" w:type="dxa"/>
          </w:tblCellMar>
        </w:tblPrEx>
        <w:trPr>
          <w:trHeight w:val="523"/>
          <w:jc w:val="center"/>
        </w:trPr>
        <w:tc>
          <w:tcPr>
            <w:tcW w:w="119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74F809" w14:textId="77777777" w:rsidR="007C3364" w:rsidRDefault="003049B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科目序號</w:t>
            </w:r>
          </w:p>
        </w:tc>
        <w:tc>
          <w:tcPr>
            <w:tcW w:w="11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5C5BAA" w14:textId="77777777" w:rsidR="007C3364" w:rsidRDefault="003049B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開授班別</w:t>
            </w:r>
          </w:p>
        </w:tc>
        <w:tc>
          <w:tcPr>
            <w:tcW w:w="13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358643" w14:textId="77777777" w:rsidR="007C3364" w:rsidRDefault="003049B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課程碼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6C9BC6" w14:textId="77777777" w:rsidR="007C3364" w:rsidRDefault="003049B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科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目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稱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A0AFD5" w14:textId="77777777" w:rsidR="007C3364" w:rsidRDefault="003049B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學分數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863B00" w14:textId="77777777" w:rsidR="007C3364" w:rsidRDefault="003049B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必修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選修</w:t>
            </w:r>
          </w:p>
        </w:tc>
        <w:tc>
          <w:tcPr>
            <w:tcW w:w="289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922074" w14:textId="77777777" w:rsidR="007C3364" w:rsidRDefault="003049B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任課教師簽章</w:t>
            </w:r>
          </w:p>
        </w:tc>
      </w:tr>
      <w:tr w:rsidR="007C3364" w14:paraId="56CD599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859D" w14:textId="77777777" w:rsidR="007C3364" w:rsidRDefault="007C33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8C282" w14:textId="77777777" w:rsidR="007C3364" w:rsidRDefault="007C336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CAD355" w14:textId="77777777" w:rsidR="007C3364" w:rsidRDefault="007C33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1A697B" w14:textId="77777777" w:rsidR="007C3364" w:rsidRDefault="007C336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D4210" w14:textId="77777777" w:rsidR="007C3364" w:rsidRDefault="007C336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EC4A5D" w14:textId="77777777" w:rsidR="007C3364" w:rsidRDefault="007C336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ED9081" w14:textId="77777777" w:rsidR="007C3364" w:rsidRDefault="007C336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C3364" w14:paraId="6B92BBF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11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F3B115" w14:textId="77777777" w:rsidR="007C3364" w:rsidRDefault="007C336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DD2C54" w14:textId="77777777" w:rsidR="007C3364" w:rsidRDefault="003049B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/>
                <w:sz w:val="28"/>
                <w:szCs w:val="28"/>
              </w:rPr>
              <w:t>期</w:t>
            </w:r>
          </w:p>
        </w:tc>
        <w:tc>
          <w:tcPr>
            <w:tcW w:w="4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FA40C0" w14:textId="77777777" w:rsidR="007C3364" w:rsidRDefault="003049B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/>
                <w:sz w:val="28"/>
                <w:szCs w:val="28"/>
              </w:rPr>
              <w:t>次</w:t>
            </w:r>
          </w:p>
        </w:tc>
      </w:tr>
      <w:tr w:rsidR="007C3364" w14:paraId="136C4777" w14:textId="77777777">
        <w:tblPrEx>
          <w:tblCellMar>
            <w:top w:w="0" w:type="dxa"/>
            <w:bottom w:w="0" w:type="dxa"/>
          </w:tblCellMar>
        </w:tblPrEx>
        <w:trPr>
          <w:trHeight w:val="458"/>
          <w:jc w:val="center"/>
        </w:trPr>
        <w:tc>
          <w:tcPr>
            <w:tcW w:w="3711" w:type="dxa"/>
            <w:gridSpan w:val="3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4312F4" w14:textId="77777777" w:rsidR="007C3364" w:rsidRDefault="003049B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原排定時間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3B1B71" w14:textId="77777777" w:rsidR="007C3364" w:rsidRDefault="007C336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8A12E" w14:textId="77777777" w:rsidR="007C3364" w:rsidRDefault="007C336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C3364" w14:paraId="1C450BE4" w14:textId="77777777">
        <w:tblPrEx>
          <w:tblCellMar>
            <w:top w:w="0" w:type="dxa"/>
            <w:bottom w:w="0" w:type="dxa"/>
          </w:tblCellMar>
        </w:tblPrEx>
        <w:trPr>
          <w:trHeight w:val="458"/>
          <w:jc w:val="center"/>
        </w:trPr>
        <w:tc>
          <w:tcPr>
            <w:tcW w:w="3711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E6D7B" w14:textId="77777777" w:rsidR="007C3364" w:rsidRDefault="007C336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BAEBF0" w14:textId="77777777" w:rsidR="007C3364" w:rsidRDefault="007C336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1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FA3160" w14:textId="77777777" w:rsidR="007C3364" w:rsidRDefault="007C336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C3364" w14:paraId="763243CC" w14:textId="77777777">
        <w:tblPrEx>
          <w:tblCellMar>
            <w:top w:w="0" w:type="dxa"/>
            <w:bottom w:w="0" w:type="dxa"/>
          </w:tblCellMar>
        </w:tblPrEx>
        <w:trPr>
          <w:trHeight w:val="449"/>
          <w:jc w:val="center"/>
        </w:trPr>
        <w:tc>
          <w:tcPr>
            <w:tcW w:w="3711" w:type="dxa"/>
            <w:gridSpan w:val="3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E5DF67" w14:textId="77777777" w:rsidR="007C3364" w:rsidRDefault="003049B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異動後時間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B84763" w14:textId="77777777" w:rsidR="007C3364" w:rsidRDefault="007C336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977A0E" w14:textId="77777777" w:rsidR="007C3364" w:rsidRDefault="007C336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C3364" w14:paraId="3013C602" w14:textId="77777777">
        <w:tblPrEx>
          <w:tblCellMar>
            <w:top w:w="0" w:type="dxa"/>
            <w:bottom w:w="0" w:type="dxa"/>
          </w:tblCellMar>
        </w:tblPrEx>
        <w:trPr>
          <w:trHeight w:val="449"/>
          <w:jc w:val="center"/>
        </w:trPr>
        <w:tc>
          <w:tcPr>
            <w:tcW w:w="3711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5FEBB7" w14:textId="77777777" w:rsidR="007C3364" w:rsidRDefault="007C336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E26FAB" w14:textId="77777777" w:rsidR="007C3364" w:rsidRDefault="007C336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16" w:type="dxa"/>
            <w:gridSpan w:val="2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E2E910" w14:textId="77777777" w:rsidR="007C3364" w:rsidRDefault="007C336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1A0013D" w14:textId="77777777" w:rsidR="007C3364" w:rsidRDefault="003049B6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選課同學簽名：</w:t>
      </w:r>
    </w:p>
    <w:tbl>
      <w:tblPr>
        <w:tblW w:w="1149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2"/>
        <w:gridCol w:w="2873"/>
        <w:gridCol w:w="2873"/>
        <w:gridCol w:w="2873"/>
      </w:tblGrid>
      <w:tr w:rsidR="007C3364" w14:paraId="06CA2A70" w14:textId="77777777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287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C31B6" w14:textId="77777777" w:rsidR="007C3364" w:rsidRDefault="003049B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/>
                <w:sz w:val="28"/>
                <w:szCs w:val="28"/>
              </w:rPr>
              <w:t>號</w:t>
            </w:r>
          </w:p>
        </w:tc>
        <w:tc>
          <w:tcPr>
            <w:tcW w:w="28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C07EE" w14:textId="77777777" w:rsidR="007C3364" w:rsidRDefault="003049B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8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921BB" w14:textId="77777777" w:rsidR="007C3364" w:rsidRDefault="003049B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/>
                <w:sz w:val="28"/>
                <w:szCs w:val="28"/>
              </w:rPr>
              <w:t>號</w:t>
            </w:r>
          </w:p>
        </w:tc>
        <w:tc>
          <w:tcPr>
            <w:tcW w:w="28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FEED5" w14:textId="77777777" w:rsidR="007C3364" w:rsidRDefault="003049B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</w:tr>
      <w:tr w:rsidR="007C3364" w14:paraId="48A75CCF" w14:textId="77777777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28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AC1FD" w14:textId="77777777" w:rsidR="007C3364" w:rsidRDefault="007C336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0BC56" w14:textId="77777777" w:rsidR="007C3364" w:rsidRDefault="007C336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5F647" w14:textId="77777777" w:rsidR="007C3364" w:rsidRDefault="007C336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5BCC2" w14:textId="77777777" w:rsidR="007C3364" w:rsidRDefault="007C336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C3364" w14:paraId="79A0F914" w14:textId="77777777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28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04531" w14:textId="77777777" w:rsidR="007C3364" w:rsidRDefault="007C336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B5A65" w14:textId="77777777" w:rsidR="007C3364" w:rsidRDefault="007C336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79642" w14:textId="77777777" w:rsidR="007C3364" w:rsidRDefault="007C336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C12FC" w14:textId="77777777" w:rsidR="007C3364" w:rsidRDefault="007C336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C3364" w14:paraId="71EC5B37" w14:textId="77777777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28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06290" w14:textId="77777777" w:rsidR="007C3364" w:rsidRDefault="007C336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1F02C" w14:textId="77777777" w:rsidR="007C3364" w:rsidRDefault="007C336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7BB39" w14:textId="77777777" w:rsidR="007C3364" w:rsidRDefault="007C336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661A2" w14:textId="77777777" w:rsidR="007C3364" w:rsidRDefault="007C336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C3364" w14:paraId="37685E29" w14:textId="77777777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28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4453E" w14:textId="77777777" w:rsidR="007C3364" w:rsidRDefault="007C336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12387" w14:textId="77777777" w:rsidR="007C3364" w:rsidRDefault="007C336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CE13C" w14:textId="77777777" w:rsidR="007C3364" w:rsidRDefault="007C336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9A9EA" w14:textId="77777777" w:rsidR="007C3364" w:rsidRDefault="007C336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C3364" w14:paraId="339FB6A4" w14:textId="77777777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28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110F4" w14:textId="77777777" w:rsidR="007C3364" w:rsidRDefault="007C336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4341C" w14:textId="77777777" w:rsidR="007C3364" w:rsidRDefault="007C336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FFD59" w14:textId="77777777" w:rsidR="007C3364" w:rsidRDefault="007C336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71DD2" w14:textId="77777777" w:rsidR="007C3364" w:rsidRDefault="007C336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C3364" w14:paraId="242AC71F" w14:textId="77777777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28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E71A5" w14:textId="77777777" w:rsidR="007C3364" w:rsidRDefault="007C336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A8608" w14:textId="77777777" w:rsidR="007C3364" w:rsidRDefault="007C336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4B880" w14:textId="77777777" w:rsidR="007C3364" w:rsidRDefault="007C336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6C6F1" w14:textId="77777777" w:rsidR="007C3364" w:rsidRDefault="007C336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C3364" w14:paraId="661E2C61" w14:textId="77777777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28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5B340" w14:textId="77777777" w:rsidR="007C3364" w:rsidRDefault="007C336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A608F" w14:textId="77777777" w:rsidR="007C3364" w:rsidRDefault="007C336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744A3" w14:textId="77777777" w:rsidR="007C3364" w:rsidRDefault="007C336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0F044" w14:textId="77777777" w:rsidR="007C3364" w:rsidRDefault="007C336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C3364" w14:paraId="3C50D65F" w14:textId="77777777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28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9709D" w14:textId="77777777" w:rsidR="007C3364" w:rsidRDefault="007C336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1F5AD" w14:textId="77777777" w:rsidR="007C3364" w:rsidRDefault="007C336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AC1FE" w14:textId="77777777" w:rsidR="007C3364" w:rsidRDefault="007C336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10670" w14:textId="77777777" w:rsidR="007C3364" w:rsidRDefault="007C336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C3364" w14:paraId="1F3A88B1" w14:textId="77777777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28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CD2A2" w14:textId="77777777" w:rsidR="007C3364" w:rsidRDefault="007C336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93558" w14:textId="77777777" w:rsidR="007C3364" w:rsidRDefault="007C336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0360D" w14:textId="77777777" w:rsidR="007C3364" w:rsidRDefault="007C336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67CB1" w14:textId="77777777" w:rsidR="007C3364" w:rsidRDefault="007C336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C3364" w14:paraId="1288F58F" w14:textId="77777777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28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AA17B" w14:textId="77777777" w:rsidR="007C3364" w:rsidRDefault="007C336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1A17B" w14:textId="77777777" w:rsidR="007C3364" w:rsidRDefault="007C336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CD58E" w14:textId="77777777" w:rsidR="007C3364" w:rsidRDefault="007C336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99BBF" w14:textId="77777777" w:rsidR="007C3364" w:rsidRDefault="007C336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C3364" w14:paraId="64201499" w14:textId="77777777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287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13C80" w14:textId="77777777" w:rsidR="007C3364" w:rsidRDefault="007C336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AD445" w14:textId="77777777" w:rsidR="007C3364" w:rsidRDefault="007C336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DFF69" w14:textId="77777777" w:rsidR="007C3364" w:rsidRDefault="007C336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C164C" w14:textId="77777777" w:rsidR="007C3364" w:rsidRDefault="007C336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DC30F81" w14:textId="77777777" w:rsidR="007C3364" w:rsidRDefault="007C3364">
      <w:pPr>
        <w:rPr>
          <w:rFonts w:ascii="標楷體" w:eastAsia="標楷體" w:hAnsi="標楷體"/>
          <w:sz w:val="28"/>
          <w:szCs w:val="28"/>
        </w:rPr>
      </w:pPr>
    </w:p>
    <w:sectPr w:rsidR="007C3364">
      <w:pgSz w:w="14566" w:h="20633"/>
      <w:pgMar w:top="1134" w:right="1520" w:bottom="1134" w:left="1525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D66DA" w14:textId="77777777" w:rsidR="003049B6" w:rsidRDefault="003049B6">
      <w:r>
        <w:separator/>
      </w:r>
    </w:p>
  </w:endnote>
  <w:endnote w:type="continuationSeparator" w:id="0">
    <w:p w14:paraId="7D2A4323" w14:textId="77777777" w:rsidR="003049B6" w:rsidRDefault="00304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75BC6" w14:textId="77777777" w:rsidR="003049B6" w:rsidRDefault="003049B6">
      <w:r>
        <w:rPr>
          <w:color w:val="000000"/>
        </w:rPr>
        <w:separator/>
      </w:r>
    </w:p>
  </w:footnote>
  <w:footnote w:type="continuationSeparator" w:id="0">
    <w:p w14:paraId="7143A752" w14:textId="77777777" w:rsidR="003049B6" w:rsidRDefault="00304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C3364"/>
    <w:rsid w:val="003049B6"/>
    <w:rsid w:val="007C3364"/>
    <w:rsid w:val="00CD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DEEDC7"/>
  <w15:docId w15:val="{8D5B2E9F-066F-49EF-BB3C-C5B1162BC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127</Characters>
  <Application>Microsoft Office Word</Application>
  <DocSecurity>0</DocSecurity>
  <Lines>5</Lines>
  <Paragraphs>4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國立成功大學環境工程學系課程異動申請表</dc:title>
  <dc:subject/>
  <dc:creator>XP</dc:creator>
  <dc:description/>
  <cp:lastModifiedBy>洪于珊</cp:lastModifiedBy>
  <cp:revision>2</cp:revision>
  <cp:lastPrinted>2006-09-19T06:13:00Z</cp:lastPrinted>
  <dcterms:created xsi:type="dcterms:W3CDTF">2025-03-20T06:29:00Z</dcterms:created>
  <dcterms:modified xsi:type="dcterms:W3CDTF">2025-03-20T06:29:00Z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cb68d9cda88802335467d572cd9c31f7fd916d2834e58bcf4755483b896d177a</vt:lpwstr>
  </property>
</Properties>
</file>